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0C4C" w14:textId="5F154819" w:rsidR="00E534AD" w:rsidRPr="00B200FC" w:rsidRDefault="00E534AD" w:rsidP="00E534AD">
      <w:pPr>
        <w:rPr>
          <w:rFonts w:ascii="Avenir Book" w:hAnsi="Avenir Book"/>
          <w:b/>
          <w:bCs/>
          <w:sz w:val="22"/>
          <w:u w:val="single"/>
        </w:rPr>
      </w:pPr>
      <w:r w:rsidRPr="005418F0">
        <w:rPr>
          <w:rFonts w:ascii="Avenir Book" w:hAnsi="Avenir Book"/>
          <w:b/>
          <w:bCs/>
          <w:sz w:val="22"/>
          <w:u w:val="single"/>
        </w:rPr>
        <w:t xml:space="preserve">Pour bien remplir le tableau : </w:t>
      </w:r>
    </w:p>
    <w:p w14:paraId="32EA8FEF" w14:textId="0549C9C2" w:rsidR="00E534AD" w:rsidRPr="00126CA8" w:rsidRDefault="007D7B49" w:rsidP="00E534AD">
      <w:pPr>
        <w:pStyle w:val="Paragraphedeliste"/>
        <w:numPr>
          <w:ilvl w:val="0"/>
          <w:numId w:val="2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P</w:t>
      </w:r>
      <w:r w:rsidR="00796358">
        <w:rPr>
          <w:rFonts w:ascii="Avenir Book" w:hAnsi="Avenir Book"/>
          <w:sz w:val="22"/>
          <w:szCs w:val="22"/>
        </w:rPr>
        <w:t>enser à r</w:t>
      </w:r>
      <w:r w:rsidR="00E534AD" w:rsidRPr="00126CA8">
        <w:rPr>
          <w:rFonts w:ascii="Avenir Book" w:hAnsi="Avenir Book"/>
          <w:sz w:val="22"/>
          <w:szCs w:val="22"/>
        </w:rPr>
        <w:t>emplir les 2 colonnes (dépense mensuelle ET annuelle)</w:t>
      </w:r>
    </w:p>
    <w:p w14:paraId="6BA092DF" w14:textId="27DBC2B2" w:rsidR="00E534AD" w:rsidRPr="00126CA8" w:rsidRDefault="00796358" w:rsidP="00E534AD">
      <w:pPr>
        <w:pStyle w:val="Paragraphedeliste"/>
        <w:numPr>
          <w:ilvl w:val="0"/>
          <w:numId w:val="2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Éviter les</w:t>
      </w:r>
      <w:r w:rsidR="00E534AD" w:rsidRPr="00126CA8">
        <w:rPr>
          <w:rFonts w:ascii="Avenir Book" w:hAnsi="Avenir Book"/>
          <w:sz w:val="22"/>
          <w:szCs w:val="22"/>
        </w:rPr>
        <w:t xml:space="preserve"> montant</w:t>
      </w:r>
      <w:r>
        <w:rPr>
          <w:rFonts w:ascii="Avenir Book" w:hAnsi="Avenir Book"/>
          <w:sz w:val="22"/>
          <w:szCs w:val="22"/>
        </w:rPr>
        <w:t>s</w:t>
      </w:r>
      <w:r w:rsidR="00E534AD" w:rsidRPr="00126CA8">
        <w:rPr>
          <w:rFonts w:ascii="Avenir Book" w:hAnsi="Avenir Book"/>
          <w:sz w:val="22"/>
          <w:szCs w:val="22"/>
        </w:rPr>
        <w:t xml:space="preserve"> par trimestre, mais</w:t>
      </w:r>
      <w:r w:rsidR="00E534AD">
        <w:rPr>
          <w:rFonts w:ascii="Avenir Book" w:hAnsi="Avenir Book"/>
          <w:sz w:val="22"/>
          <w:szCs w:val="22"/>
        </w:rPr>
        <w:t xml:space="preserve"> bien</w:t>
      </w:r>
      <w:r w:rsidR="00E534AD" w:rsidRPr="00126CA8">
        <w:rPr>
          <w:rFonts w:ascii="Avenir Book" w:hAnsi="Avenir Book"/>
          <w:sz w:val="22"/>
          <w:szCs w:val="22"/>
        </w:rPr>
        <w:t xml:space="preserve"> lisser sur l’année</w:t>
      </w:r>
    </w:p>
    <w:p w14:paraId="0A2F670E" w14:textId="122A3E70" w:rsidR="00E534AD" w:rsidRPr="00126CA8" w:rsidRDefault="00E534AD" w:rsidP="00E534AD">
      <w:pPr>
        <w:pStyle w:val="Paragraphedeliste"/>
        <w:numPr>
          <w:ilvl w:val="0"/>
          <w:numId w:val="2"/>
        </w:numPr>
        <w:rPr>
          <w:rFonts w:ascii="Avenir Book" w:hAnsi="Avenir Book"/>
          <w:sz w:val="22"/>
          <w:szCs w:val="22"/>
        </w:rPr>
      </w:pPr>
      <w:r w:rsidRPr="00126CA8">
        <w:rPr>
          <w:rFonts w:ascii="Avenir Book" w:hAnsi="Avenir Book"/>
          <w:sz w:val="22"/>
          <w:szCs w:val="22"/>
        </w:rPr>
        <w:t xml:space="preserve">Si une dépense </w:t>
      </w:r>
      <w:r>
        <w:rPr>
          <w:rFonts w:ascii="Avenir Book" w:hAnsi="Avenir Book"/>
          <w:sz w:val="22"/>
          <w:szCs w:val="22"/>
        </w:rPr>
        <w:t>n’</w:t>
      </w:r>
      <w:r w:rsidRPr="00126CA8">
        <w:rPr>
          <w:rFonts w:ascii="Avenir Book" w:hAnsi="Avenir Book"/>
          <w:sz w:val="22"/>
          <w:szCs w:val="22"/>
        </w:rPr>
        <w:t xml:space="preserve">est </w:t>
      </w:r>
      <w:r w:rsidR="00295EAE">
        <w:rPr>
          <w:rFonts w:ascii="Avenir Book" w:hAnsi="Avenir Book"/>
          <w:sz w:val="22"/>
          <w:szCs w:val="22"/>
        </w:rPr>
        <w:t xml:space="preserve">exigible </w:t>
      </w:r>
      <w:r>
        <w:rPr>
          <w:rFonts w:ascii="Avenir Book" w:hAnsi="Avenir Book"/>
          <w:sz w:val="22"/>
          <w:szCs w:val="22"/>
        </w:rPr>
        <w:t xml:space="preserve">que </w:t>
      </w:r>
      <w:r w:rsidRPr="00126CA8">
        <w:rPr>
          <w:rFonts w:ascii="Avenir Book" w:hAnsi="Avenir Book"/>
          <w:sz w:val="22"/>
          <w:szCs w:val="22"/>
        </w:rPr>
        <w:t>10 mois</w:t>
      </w:r>
      <w:r w:rsidR="00295EAE">
        <w:rPr>
          <w:rFonts w:ascii="Avenir Book" w:hAnsi="Avenir Book"/>
          <w:sz w:val="22"/>
          <w:szCs w:val="22"/>
        </w:rPr>
        <w:t xml:space="preserve">/12 </w:t>
      </w:r>
      <w:r w:rsidRPr="00126CA8">
        <w:rPr>
          <w:rFonts w:ascii="Avenir Book" w:hAnsi="Avenir Book"/>
          <w:sz w:val="22"/>
          <w:szCs w:val="22"/>
        </w:rPr>
        <w:t>(ex : frais qui n’existent que pendant l’année scolaire), indiquer la dépense annuelle + la dépense mensuelle lissée sur l’année</w:t>
      </w:r>
    </w:p>
    <w:p w14:paraId="5791493E" w14:textId="77777777" w:rsidR="00E534AD" w:rsidRPr="00126CA8" w:rsidRDefault="00E534AD" w:rsidP="00E534AD">
      <w:pPr>
        <w:pStyle w:val="Paragraphedeliste"/>
        <w:numPr>
          <w:ilvl w:val="0"/>
          <w:numId w:val="2"/>
        </w:numPr>
        <w:rPr>
          <w:rFonts w:ascii="Avenir Book" w:hAnsi="Avenir Book"/>
          <w:sz w:val="22"/>
          <w:szCs w:val="22"/>
        </w:rPr>
      </w:pPr>
      <w:r w:rsidRPr="00126CA8">
        <w:rPr>
          <w:rFonts w:ascii="Avenir Book" w:hAnsi="Avenir Book"/>
          <w:sz w:val="22"/>
          <w:szCs w:val="22"/>
        </w:rPr>
        <w:t>Indiquer le montant exact et n</w:t>
      </w:r>
      <w:r>
        <w:rPr>
          <w:rFonts w:ascii="Avenir Book" w:hAnsi="Avenir Book"/>
          <w:sz w:val="22"/>
          <w:szCs w:val="22"/>
        </w:rPr>
        <w:t>on</w:t>
      </w:r>
      <w:r w:rsidRPr="00126CA8">
        <w:rPr>
          <w:rFonts w:ascii="Avenir Book" w:hAnsi="Avenir Book"/>
          <w:sz w:val="22"/>
          <w:szCs w:val="22"/>
        </w:rPr>
        <w:t xml:space="preserve"> arrondi (sauf dépenses où le montant indiqué est une moyenne)</w:t>
      </w:r>
    </w:p>
    <w:p w14:paraId="7BB3C276" w14:textId="77777777" w:rsidR="00E534AD" w:rsidRDefault="00E534AD" w:rsidP="00E534AD">
      <w:pPr>
        <w:pStyle w:val="Paragraphedeliste"/>
        <w:numPr>
          <w:ilvl w:val="0"/>
          <w:numId w:val="2"/>
        </w:numPr>
        <w:rPr>
          <w:rFonts w:ascii="Avenir Book" w:hAnsi="Avenir Book"/>
          <w:sz w:val="22"/>
          <w:szCs w:val="22"/>
        </w:rPr>
      </w:pPr>
      <w:r w:rsidRPr="00126CA8">
        <w:rPr>
          <w:rFonts w:ascii="Avenir Book" w:hAnsi="Avenir Book"/>
          <w:sz w:val="22"/>
          <w:szCs w:val="22"/>
        </w:rPr>
        <w:t xml:space="preserve">Ajouter / supprimer les lignes </w:t>
      </w:r>
      <w:r>
        <w:rPr>
          <w:rFonts w:ascii="Avenir Book" w:hAnsi="Avenir Book"/>
          <w:sz w:val="22"/>
          <w:szCs w:val="22"/>
        </w:rPr>
        <w:t>qui ne</w:t>
      </w:r>
      <w:r w:rsidRPr="00126CA8">
        <w:rPr>
          <w:rFonts w:ascii="Avenir Book" w:hAnsi="Avenir Book"/>
          <w:sz w:val="22"/>
          <w:szCs w:val="22"/>
        </w:rPr>
        <w:t xml:space="preserve"> vous concern</w:t>
      </w:r>
      <w:r>
        <w:rPr>
          <w:rFonts w:ascii="Avenir Book" w:hAnsi="Avenir Book"/>
          <w:sz w:val="22"/>
          <w:szCs w:val="22"/>
        </w:rPr>
        <w:t>e</w:t>
      </w:r>
      <w:r w:rsidRPr="00126CA8">
        <w:rPr>
          <w:rFonts w:ascii="Avenir Book" w:hAnsi="Avenir Book"/>
          <w:sz w:val="22"/>
          <w:szCs w:val="22"/>
        </w:rPr>
        <w:t>nt pa</w:t>
      </w:r>
      <w:r>
        <w:rPr>
          <w:rFonts w:ascii="Avenir Book" w:hAnsi="Avenir Book"/>
          <w:sz w:val="22"/>
          <w:szCs w:val="22"/>
        </w:rPr>
        <w:t>s</w:t>
      </w:r>
    </w:p>
    <w:p w14:paraId="3A381B22" w14:textId="77777777" w:rsidR="00E534AD" w:rsidRDefault="00E534AD" w:rsidP="00E534AD">
      <w:pPr>
        <w:pStyle w:val="Paragraphedeliste"/>
        <w:numPr>
          <w:ilvl w:val="0"/>
          <w:numId w:val="2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N’indiquer que les charges que vous supportez (si une dépense est prise en charge à 50% par l’autre parent, il est indispensable de le préciser). </w:t>
      </w:r>
    </w:p>
    <w:p w14:paraId="2B7217A7" w14:textId="40D70105" w:rsidR="00295EAE" w:rsidRDefault="00295EAE" w:rsidP="00E534AD">
      <w:pPr>
        <w:pStyle w:val="Paragraphedeliste"/>
        <w:numPr>
          <w:ilvl w:val="0"/>
          <w:numId w:val="2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Faire le total annuel et mensuel</w:t>
      </w:r>
    </w:p>
    <w:p w14:paraId="1575C158" w14:textId="77777777" w:rsidR="00E534AD" w:rsidRPr="00126CA8" w:rsidRDefault="00E534AD" w:rsidP="00E534AD">
      <w:pPr>
        <w:pStyle w:val="Paragraphedeliste"/>
        <w:ind w:left="720"/>
        <w:rPr>
          <w:rFonts w:ascii="Avenir Book" w:hAnsi="Avenir Book"/>
          <w:sz w:val="22"/>
          <w:szCs w:val="22"/>
        </w:rPr>
      </w:pPr>
    </w:p>
    <w:p w14:paraId="01C06EB2" w14:textId="490FD69A" w:rsidR="00E534AD" w:rsidRPr="00E534AD" w:rsidRDefault="00E534AD" w:rsidP="00E5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venir Book" w:hAnsi="Avenir Book"/>
          <w:b/>
          <w:bCs/>
          <w:sz w:val="21"/>
          <w:szCs w:val="20"/>
        </w:rPr>
      </w:pPr>
      <w:r w:rsidRPr="00126CA8">
        <w:rPr>
          <w:rFonts w:ascii="Avenir Book" w:hAnsi="Avenir Book"/>
          <w:b/>
          <w:bCs/>
          <w:sz w:val="21"/>
          <w:szCs w:val="20"/>
        </w:rPr>
        <w:t xml:space="preserve">Joindre les justificatifs correspondants </w:t>
      </w:r>
      <w:r w:rsidRPr="008E5A39">
        <w:rPr>
          <w:rFonts w:ascii="Avenir Book" w:hAnsi="Avenir Book"/>
          <w:b/>
          <w:bCs/>
          <w:sz w:val="21"/>
          <w:szCs w:val="20"/>
          <w:u w:val="single"/>
        </w:rPr>
        <w:t>en format PDF</w:t>
      </w:r>
      <w:r w:rsidRPr="00126CA8">
        <w:rPr>
          <w:rFonts w:ascii="Avenir Book" w:hAnsi="Avenir Book"/>
          <w:b/>
          <w:bCs/>
          <w:sz w:val="21"/>
          <w:szCs w:val="20"/>
        </w:rPr>
        <w:t>, en retirant les</w:t>
      </w:r>
      <w:r w:rsidR="00295EAE">
        <w:rPr>
          <w:rFonts w:ascii="Avenir Book" w:hAnsi="Avenir Book"/>
          <w:b/>
          <w:bCs/>
          <w:sz w:val="21"/>
          <w:szCs w:val="20"/>
        </w:rPr>
        <w:t xml:space="preserve"> éventuelles</w:t>
      </w:r>
      <w:r w:rsidRPr="00126CA8">
        <w:rPr>
          <w:rFonts w:ascii="Avenir Book" w:hAnsi="Avenir Book"/>
          <w:b/>
          <w:bCs/>
          <w:sz w:val="21"/>
          <w:szCs w:val="20"/>
        </w:rPr>
        <w:t xml:space="preserve"> pages inutiles, en</w:t>
      </w:r>
      <w:r>
        <w:rPr>
          <w:rFonts w:ascii="Avenir Book" w:hAnsi="Avenir Book"/>
          <w:b/>
          <w:bCs/>
          <w:sz w:val="21"/>
          <w:szCs w:val="20"/>
        </w:rPr>
        <w:t xml:space="preserve"> renommant chaque fichier et</w:t>
      </w:r>
      <w:r w:rsidRPr="00126CA8">
        <w:rPr>
          <w:rFonts w:ascii="Avenir Book" w:hAnsi="Avenir Book"/>
          <w:b/>
          <w:bCs/>
          <w:sz w:val="21"/>
          <w:szCs w:val="20"/>
        </w:rPr>
        <w:t xml:space="preserve"> compressant l</w:t>
      </w:r>
      <w:r>
        <w:rPr>
          <w:rFonts w:ascii="Avenir Book" w:hAnsi="Avenir Book"/>
          <w:b/>
          <w:bCs/>
          <w:sz w:val="21"/>
          <w:szCs w:val="20"/>
        </w:rPr>
        <w:t>es</w:t>
      </w:r>
      <w:r w:rsidRPr="00126CA8">
        <w:rPr>
          <w:rFonts w:ascii="Avenir Book" w:hAnsi="Avenir Book"/>
          <w:b/>
          <w:bCs/>
          <w:sz w:val="21"/>
          <w:szCs w:val="20"/>
        </w:rPr>
        <w:t xml:space="preserve"> fichier</w:t>
      </w:r>
      <w:r>
        <w:rPr>
          <w:rFonts w:ascii="Avenir Book" w:hAnsi="Avenir Book"/>
          <w:b/>
          <w:bCs/>
          <w:sz w:val="21"/>
          <w:szCs w:val="20"/>
        </w:rPr>
        <w:t>s</w:t>
      </w:r>
      <w:r w:rsidRPr="00126CA8">
        <w:rPr>
          <w:rFonts w:ascii="Avenir Book" w:hAnsi="Avenir Book"/>
          <w:b/>
          <w:bCs/>
          <w:sz w:val="21"/>
          <w:szCs w:val="20"/>
        </w:rPr>
        <w:t xml:space="preserve"> </w:t>
      </w:r>
      <w:r>
        <w:rPr>
          <w:rFonts w:ascii="Avenir Book" w:hAnsi="Avenir Book"/>
          <w:b/>
          <w:bCs/>
          <w:sz w:val="21"/>
          <w:szCs w:val="20"/>
        </w:rPr>
        <w:t xml:space="preserve">trop lourds.  </w:t>
      </w:r>
    </w:p>
    <w:p w14:paraId="52B042FA" w14:textId="77777777" w:rsidR="00E534AD" w:rsidRDefault="00E534AD" w:rsidP="00AA3CF3">
      <w:pPr>
        <w:rPr>
          <w:rFonts w:ascii="Avenir Book" w:hAnsi="Avenir Book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2090"/>
        <w:gridCol w:w="1678"/>
        <w:gridCol w:w="2155"/>
      </w:tblGrid>
      <w:tr w:rsidR="00AA3CF3" w:rsidRPr="00731B89" w14:paraId="1D5BCD79" w14:textId="77777777" w:rsidTr="00AA3CF3">
        <w:trPr>
          <w:trHeight w:val="454"/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0146A" w14:textId="1C0ADDCA" w:rsidR="00AA3CF3" w:rsidRPr="00731B89" w:rsidRDefault="00AA3CF3" w:rsidP="00F2488A">
            <w:pPr>
              <w:autoSpaceDE w:val="0"/>
              <w:autoSpaceDN w:val="0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  <w:r>
              <w:rPr>
                <w:rFonts w:ascii="Avenir Book" w:hAnsi="Avenir Book"/>
                <w:b/>
                <w:bCs/>
                <w:lang w:eastAsia="en-US"/>
              </w:rPr>
              <w:t>REVENUS</w:t>
            </w:r>
          </w:p>
        </w:tc>
      </w:tr>
      <w:tr w:rsidR="00AA3CF3" w:rsidRPr="00731B89" w14:paraId="6A0C2DEC" w14:textId="77777777" w:rsidTr="00AA3CF3">
        <w:trPr>
          <w:trHeight w:val="45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65FD0" w14:textId="72278F0F" w:rsidR="00AA3CF3" w:rsidRPr="00731B89" w:rsidRDefault="000A3A4E" w:rsidP="00F2488A">
            <w:pPr>
              <w:autoSpaceDE w:val="0"/>
              <w:autoSpaceDN w:val="0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  <w:r>
              <w:rPr>
                <w:rFonts w:ascii="Avenir Book" w:hAnsi="Avenir Book"/>
                <w:b/>
                <w:bCs/>
                <w:lang w:eastAsia="en-US"/>
              </w:rPr>
              <w:t>Types de revenus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ABFE" w14:textId="77777777" w:rsidR="00AA3CF3" w:rsidRPr="00731B89" w:rsidRDefault="00AA3CF3" w:rsidP="00F2488A">
            <w:pPr>
              <w:autoSpaceDE w:val="0"/>
              <w:autoSpaceDN w:val="0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  <w:r w:rsidRPr="00731B89">
              <w:rPr>
                <w:rFonts w:ascii="Avenir Book" w:hAnsi="Avenir Book"/>
                <w:b/>
                <w:bCs/>
                <w:lang w:eastAsia="en-US"/>
              </w:rPr>
              <w:t>Total annuel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10BA8" w14:textId="77777777" w:rsidR="00AA3CF3" w:rsidRPr="00731B89" w:rsidRDefault="00AA3CF3" w:rsidP="00F2488A">
            <w:pPr>
              <w:tabs>
                <w:tab w:val="left" w:pos="1336"/>
              </w:tabs>
              <w:autoSpaceDE w:val="0"/>
              <w:autoSpaceDN w:val="0"/>
              <w:spacing w:line="276" w:lineRule="auto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  <w:r w:rsidRPr="00731B89">
              <w:rPr>
                <w:rFonts w:ascii="Avenir Book" w:hAnsi="Avenir Book"/>
                <w:b/>
                <w:bCs/>
                <w:lang w:eastAsia="en-US"/>
              </w:rPr>
              <w:t>Total mensuel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92AD0" w14:textId="77777777" w:rsidR="00AA3CF3" w:rsidRPr="00731B89" w:rsidRDefault="00AA3CF3" w:rsidP="00F2488A">
            <w:pPr>
              <w:autoSpaceDE w:val="0"/>
              <w:autoSpaceDN w:val="0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  <w:r w:rsidRPr="00731B89">
              <w:rPr>
                <w:rFonts w:ascii="Avenir Book" w:hAnsi="Avenir Book"/>
                <w:b/>
                <w:bCs/>
                <w:lang w:eastAsia="en-US"/>
              </w:rPr>
              <w:t>Justificatif</w:t>
            </w:r>
          </w:p>
        </w:tc>
      </w:tr>
      <w:tr w:rsidR="00AA3CF3" w:rsidRPr="00731B89" w14:paraId="04A420EF" w14:textId="77777777" w:rsidTr="00AA3CF3">
        <w:trPr>
          <w:trHeight w:val="45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AB80F" w14:textId="14E532E3" w:rsidR="00AA3CF3" w:rsidRPr="00731B89" w:rsidRDefault="00AA3CF3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Salaire net avant impôt ou équivalent</w:t>
            </w:r>
            <w:r w:rsidR="000A3A4E">
              <w:rPr>
                <w:rFonts w:ascii="Avenir Book" w:hAnsi="Avenir Book"/>
                <w:lang w:eastAsia="en-US"/>
              </w:rPr>
              <w:t xml:space="preserve"> (le total annuel correspond à ce qui est indiqué sur votre </w:t>
            </w:r>
            <w:r w:rsidR="00541D9A">
              <w:rPr>
                <w:rFonts w:ascii="Avenir Book" w:hAnsi="Avenir Book"/>
                <w:lang w:eastAsia="en-US"/>
              </w:rPr>
              <w:t>avis</w:t>
            </w:r>
            <w:r w:rsidR="000A3A4E">
              <w:rPr>
                <w:rFonts w:ascii="Avenir Book" w:hAnsi="Avenir Book"/>
                <w:lang w:eastAsia="en-US"/>
              </w:rPr>
              <w:t xml:space="preserve"> d’imp</w:t>
            </w:r>
            <w:r w:rsidR="00541D9A">
              <w:rPr>
                <w:rFonts w:ascii="Avenir Book" w:hAnsi="Avenir Book"/>
                <w:lang w:eastAsia="en-US"/>
              </w:rPr>
              <w:t>osition</w:t>
            </w:r>
            <w:r w:rsidR="000A3A4E">
              <w:rPr>
                <w:rFonts w:ascii="Avenir Book" w:hAnsi="Avenir Book"/>
                <w:lang w:eastAsia="en-US"/>
              </w:rPr>
              <w:t xml:space="preserve">) 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404EB" w14:textId="77777777" w:rsidR="00AA3CF3" w:rsidRPr="00731B89" w:rsidRDefault="00AA3CF3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D93BF" w14:textId="77777777" w:rsidR="00AA3CF3" w:rsidRPr="00731B89" w:rsidRDefault="00AA3CF3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9E147" w14:textId="2545DB8A" w:rsidR="00AA3CF3" w:rsidRPr="00731B89" w:rsidRDefault="00AA3CF3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Fiche de paie, attestation comptable ou autre</w:t>
            </w:r>
            <w:r w:rsidR="00541D9A">
              <w:rPr>
                <w:rFonts w:ascii="Avenir Book" w:hAnsi="Avenir Book"/>
                <w:lang w:eastAsia="en-US"/>
              </w:rPr>
              <w:t>, avis d’imposition</w:t>
            </w:r>
          </w:p>
        </w:tc>
      </w:tr>
      <w:tr w:rsidR="00AA3CF3" w:rsidRPr="00731B89" w14:paraId="3F8D9013" w14:textId="77777777" w:rsidTr="00AA3CF3">
        <w:trPr>
          <w:trHeight w:val="454"/>
          <w:jc w:val="center"/>
        </w:trPr>
        <w:tc>
          <w:tcPr>
            <w:tcW w:w="3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036E2" w14:textId="434E247B" w:rsidR="00AA3CF3" w:rsidRPr="00731B89" w:rsidRDefault="00AA3CF3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Revenus immobiliers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4F92" w14:textId="77777777" w:rsidR="00AA3CF3" w:rsidRPr="00731B89" w:rsidRDefault="00AA3CF3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77B37" w14:textId="77777777" w:rsidR="00AA3CF3" w:rsidRPr="00731B89" w:rsidRDefault="00AA3CF3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ECB63" w14:textId="77777777" w:rsidR="00AA3CF3" w:rsidRPr="00731B89" w:rsidRDefault="00AA3CF3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Avis d’impôts</w:t>
            </w:r>
          </w:p>
        </w:tc>
      </w:tr>
      <w:tr w:rsidR="00AA3CF3" w:rsidRPr="00731B89" w14:paraId="1D5C6C83" w14:textId="77777777" w:rsidTr="00295EAE">
        <w:trPr>
          <w:trHeight w:val="454"/>
          <w:jc w:val="center"/>
        </w:trPr>
        <w:tc>
          <w:tcPr>
            <w:tcW w:w="3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1FDB1" w14:textId="133F459D" w:rsidR="00AA3CF3" w:rsidRDefault="00AA3CF3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Autres revenus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E67EF" w14:textId="58F2CA0D" w:rsidR="00AA3CF3" w:rsidRPr="00731B89" w:rsidRDefault="00295EAE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C62699" w14:textId="753E41D1" w:rsidR="00AA3CF3" w:rsidRPr="00731B89" w:rsidRDefault="00295EAE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C38F47" w14:textId="77777777" w:rsidR="00AA3CF3" w:rsidRPr="00731B89" w:rsidRDefault="00AA3CF3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</w:p>
        </w:tc>
      </w:tr>
      <w:tr w:rsidR="00295EAE" w:rsidRPr="00731B89" w14:paraId="564A7228" w14:textId="77777777" w:rsidTr="00295EAE">
        <w:trPr>
          <w:trHeight w:val="454"/>
          <w:jc w:val="center"/>
        </w:trPr>
        <w:tc>
          <w:tcPr>
            <w:tcW w:w="3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0F4A" w14:textId="7BC71238" w:rsidR="00295EAE" w:rsidRDefault="00295EAE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CAF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66239" w14:textId="706FDABF" w:rsidR="00295EAE" w:rsidRPr="00731B89" w:rsidRDefault="00295EAE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030477" w14:textId="0E27B9EA" w:rsidR="00295EAE" w:rsidRPr="00731B89" w:rsidRDefault="00295EAE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CF2850" w14:textId="0B3CB519" w:rsidR="00295EAE" w:rsidRPr="00731B89" w:rsidRDefault="00295EAE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Relevé CAF</w:t>
            </w:r>
          </w:p>
        </w:tc>
      </w:tr>
      <w:tr w:rsidR="00295EAE" w:rsidRPr="00295EAE" w14:paraId="4E26A5F1" w14:textId="77777777" w:rsidTr="00295EAE">
        <w:trPr>
          <w:trHeight w:val="454"/>
          <w:jc w:val="center"/>
        </w:trPr>
        <w:tc>
          <w:tcPr>
            <w:tcW w:w="3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D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3FC7D" w14:textId="4B7A108E" w:rsidR="00295EAE" w:rsidRPr="00295EAE" w:rsidRDefault="00295EAE" w:rsidP="00F2488A">
            <w:pPr>
              <w:autoSpaceDE w:val="0"/>
              <w:autoSpaceDN w:val="0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  <w:r w:rsidRPr="00295EAE">
              <w:rPr>
                <w:rFonts w:ascii="Avenir Book" w:hAnsi="Avenir Book"/>
                <w:b/>
                <w:bCs/>
                <w:lang w:eastAsia="en-US"/>
              </w:rPr>
              <w:t>TOTAL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D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A16E9" w14:textId="32FC4218" w:rsidR="00295EAE" w:rsidRPr="00295EAE" w:rsidRDefault="00295EAE" w:rsidP="00F2488A">
            <w:pPr>
              <w:autoSpaceDE w:val="0"/>
              <w:autoSpaceDN w:val="0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D959"/>
            <w:vAlign w:val="center"/>
          </w:tcPr>
          <w:p w14:paraId="79CDB7C4" w14:textId="12806D89" w:rsidR="00295EAE" w:rsidRPr="00295EAE" w:rsidRDefault="00295EAE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D959"/>
            <w:vAlign w:val="center"/>
          </w:tcPr>
          <w:p w14:paraId="640FD336" w14:textId="77777777" w:rsidR="00295EAE" w:rsidRPr="00295EAE" w:rsidRDefault="00295EAE" w:rsidP="00F2488A">
            <w:pPr>
              <w:autoSpaceDE w:val="0"/>
              <w:autoSpaceDN w:val="0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</w:p>
        </w:tc>
      </w:tr>
    </w:tbl>
    <w:p w14:paraId="08FDDC2A" w14:textId="77777777" w:rsidR="00AA3CF3" w:rsidRDefault="00AA3CF3" w:rsidP="00AC55F6">
      <w:pPr>
        <w:rPr>
          <w:rFonts w:ascii="Avenir Book" w:hAnsi="Avenir Book"/>
        </w:rPr>
      </w:pPr>
    </w:p>
    <w:p w14:paraId="60224FBF" w14:textId="77777777" w:rsidR="00AA3CF3" w:rsidRDefault="00AA3CF3" w:rsidP="00AC55F6">
      <w:pPr>
        <w:rPr>
          <w:rFonts w:ascii="Avenir Book" w:hAnsi="Avenir Book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2090"/>
        <w:gridCol w:w="1678"/>
        <w:gridCol w:w="2155"/>
      </w:tblGrid>
      <w:tr w:rsidR="005418F0" w:rsidRPr="00731B89" w14:paraId="140496E1" w14:textId="77777777" w:rsidTr="00AA3CF3">
        <w:trPr>
          <w:trHeight w:val="454"/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25285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  <w:r w:rsidRPr="00731B89">
              <w:rPr>
                <w:rFonts w:ascii="Avenir Book" w:hAnsi="Avenir Book"/>
                <w:b/>
                <w:bCs/>
                <w:lang w:eastAsia="en-US"/>
              </w:rPr>
              <w:t>TABLEAU DE CHARGES</w:t>
            </w:r>
            <w:r>
              <w:rPr>
                <w:rFonts w:ascii="Avenir Book" w:hAnsi="Avenir Book"/>
                <w:b/>
                <w:bCs/>
                <w:lang w:eastAsia="en-US"/>
              </w:rPr>
              <w:t xml:space="preserve"> FIXES</w:t>
            </w:r>
          </w:p>
        </w:tc>
      </w:tr>
      <w:tr w:rsidR="005418F0" w:rsidRPr="00731B89" w14:paraId="11471B4B" w14:textId="77777777" w:rsidTr="00AA3CF3">
        <w:trPr>
          <w:trHeight w:val="45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F20F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  <w:r w:rsidRPr="00731B89">
              <w:rPr>
                <w:rFonts w:ascii="Avenir Book" w:hAnsi="Avenir Book"/>
                <w:b/>
                <w:bCs/>
                <w:lang w:eastAsia="en-US"/>
              </w:rPr>
              <w:t>Poste de dépense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E564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  <w:r w:rsidRPr="00731B89">
              <w:rPr>
                <w:rFonts w:ascii="Avenir Book" w:hAnsi="Avenir Book"/>
                <w:b/>
                <w:bCs/>
                <w:lang w:eastAsia="en-US"/>
              </w:rPr>
              <w:t>Total annuel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31327" w14:textId="77777777" w:rsidR="005418F0" w:rsidRPr="00731B89" w:rsidRDefault="005418F0" w:rsidP="00F2488A">
            <w:pPr>
              <w:tabs>
                <w:tab w:val="left" w:pos="1336"/>
              </w:tabs>
              <w:autoSpaceDE w:val="0"/>
              <w:autoSpaceDN w:val="0"/>
              <w:spacing w:line="276" w:lineRule="auto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  <w:r w:rsidRPr="00731B89">
              <w:rPr>
                <w:rFonts w:ascii="Avenir Book" w:hAnsi="Avenir Book"/>
                <w:b/>
                <w:bCs/>
                <w:lang w:eastAsia="en-US"/>
              </w:rPr>
              <w:t>Total mensuel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2B99B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  <w:r w:rsidRPr="00731B89">
              <w:rPr>
                <w:rFonts w:ascii="Avenir Book" w:hAnsi="Avenir Book"/>
                <w:b/>
                <w:bCs/>
                <w:lang w:eastAsia="en-US"/>
              </w:rPr>
              <w:t>Justificatif</w:t>
            </w:r>
          </w:p>
        </w:tc>
      </w:tr>
      <w:tr w:rsidR="005418F0" w:rsidRPr="00731B89" w14:paraId="6DB50C55" w14:textId="77777777" w:rsidTr="00AA3CF3">
        <w:trPr>
          <w:trHeight w:val="45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ED79F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Loyer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E4A0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99D54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52C4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Quittance de loyer</w:t>
            </w:r>
          </w:p>
        </w:tc>
      </w:tr>
      <w:tr w:rsidR="005418F0" w:rsidRPr="00731B89" w14:paraId="50C6F9FC" w14:textId="77777777" w:rsidTr="00AA3CF3">
        <w:trPr>
          <w:trHeight w:val="454"/>
          <w:jc w:val="center"/>
        </w:trPr>
        <w:tc>
          <w:tcPr>
            <w:tcW w:w="3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6FEA1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Impôts sur le revenu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5A1B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47BB4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A5D39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Avis d’impôts</w:t>
            </w:r>
          </w:p>
        </w:tc>
      </w:tr>
      <w:tr w:rsidR="005418F0" w:rsidRPr="00731B89" w14:paraId="00E4E1CD" w14:textId="77777777" w:rsidTr="00AA3CF3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12285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Taxe foncière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49CC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9C5C9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5B671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Taxe foncière</w:t>
            </w:r>
          </w:p>
        </w:tc>
      </w:tr>
      <w:tr w:rsidR="005418F0" w:rsidRPr="00731B89" w14:paraId="02DFDF54" w14:textId="77777777" w:rsidTr="00AA3CF3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A22ED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Remboursement crédit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A9300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 xml:space="preserve"> €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6239E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13C37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Contrat de crédit + échéancier</w:t>
            </w:r>
          </w:p>
        </w:tc>
      </w:tr>
      <w:tr w:rsidR="005418F0" w:rsidRPr="00731B89" w14:paraId="63256477" w14:textId="77777777" w:rsidTr="00AA3CF3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48B8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Assurance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A552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C098A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6C94E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Facture assurance</w:t>
            </w:r>
          </w:p>
        </w:tc>
      </w:tr>
      <w:tr w:rsidR="005418F0" w:rsidRPr="00731B89" w14:paraId="462B94FE" w14:textId="77777777" w:rsidTr="00AA3CF3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C0CBD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Téléphone mobile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6A88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09BE6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9C51C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Facture de téléphone</w:t>
            </w:r>
          </w:p>
        </w:tc>
      </w:tr>
      <w:tr w:rsidR="005418F0" w:rsidRPr="00731B89" w14:paraId="13568DCC" w14:textId="77777777" w:rsidTr="00AA3CF3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BB9A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lastRenderedPageBreak/>
              <w:t>Internet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C8EE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51EF6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1AEAB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Facture Internet</w:t>
            </w:r>
          </w:p>
        </w:tc>
      </w:tr>
      <w:tr w:rsidR="005418F0" w:rsidRPr="00731B89" w14:paraId="7528C04C" w14:textId="77777777" w:rsidTr="00AA3CF3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A7D02" w14:textId="1AA00EE8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Électricité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AB4E2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9FF05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93025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Facture d’électricité</w:t>
            </w:r>
          </w:p>
        </w:tc>
      </w:tr>
      <w:tr w:rsidR="005418F0" w:rsidRPr="00731B89" w14:paraId="6679BB43" w14:textId="77777777" w:rsidTr="00AA3CF3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6210A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Gaz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E592B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FACFA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BAAF1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Facture de gaz</w:t>
            </w:r>
          </w:p>
        </w:tc>
      </w:tr>
      <w:tr w:rsidR="005418F0" w:rsidRPr="00731B89" w14:paraId="18268F3F" w14:textId="77777777" w:rsidTr="00AA3CF3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1DFC4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Eau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247A8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3CF9F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0ED91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Facture d’eau</w:t>
            </w:r>
          </w:p>
        </w:tc>
      </w:tr>
      <w:tr w:rsidR="005418F0" w:rsidRPr="00731B89" w14:paraId="52EDF201" w14:textId="77777777" w:rsidTr="00AA3CF3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226E0" w14:textId="77777777" w:rsidR="005418F0" w:rsidRPr="00731B89" w:rsidRDefault="005418F0" w:rsidP="00F2488A">
            <w:pPr>
              <w:pStyle w:val="Paragraphedeliste"/>
              <w:autoSpaceDE w:val="0"/>
              <w:autoSpaceDN w:val="0"/>
              <w:ind w:left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Courses alimentaires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A21AF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B2D44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43264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Moyenne</w:t>
            </w:r>
          </w:p>
        </w:tc>
      </w:tr>
      <w:tr w:rsidR="005418F0" w:rsidRPr="00731B89" w14:paraId="008C4B80" w14:textId="77777777" w:rsidTr="00AA3CF3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9FBBD" w14:textId="77777777" w:rsidR="005418F0" w:rsidRPr="00731B89" w:rsidRDefault="005418F0" w:rsidP="00F2488A">
            <w:pPr>
              <w:pStyle w:val="Paragraphedeliste"/>
              <w:autoSpaceDE w:val="0"/>
              <w:autoSpaceDN w:val="0"/>
              <w:ind w:left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Frais de transport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404D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E9E1F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4BE10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Justificatif NAVIGO ou autre</w:t>
            </w:r>
          </w:p>
        </w:tc>
      </w:tr>
      <w:tr w:rsidR="005418F0" w:rsidRPr="00731B89" w14:paraId="4F41F587" w14:textId="77777777" w:rsidTr="00AA3CF3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1F41" w14:textId="1A12E5DD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</w:rPr>
            </w:pPr>
            <w:r w:rsidRPr="00731B89">
              <w:rPr>
                <w:rFonts w:ascii="Avenir Book" w:hAnsi="Avenir Book"/>
              </w:rPr>
              <w:t>Habillement</w:t>
            </w:r>
            <w:r>
              <w:rPr>
                <w:rFonts w:ascii="Avenir Book" w:hAnsi="Avenir Book"/>
              </w:rPr>
              <w:t xml:space="preserve"> personnel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CB78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</w:rPr>
            </w:pPr>
            <w:r w:rsidRPr="00731B89">
              <w:rPr>
                <w:rFonts w:ascii="Avenir Book" w:hAnsi="Avenir Book"/>
              </w:rPr>
              <w:t>€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A8B2E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A37F8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Moyenne</w:t>
            </w:r>
          </w:p>
        </w:tc>
      </w:tr>
      <w:tr w:rsidR="005418F0" w:rsidRPr="00731B89" w14:paraId="30FFAF5B" w14:textId="77777777" w:rsidTr="00AA3CF3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2C8BF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Frais de santé non remboursés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3216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A42A5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B86D1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</w:p>
        </w:tc>
      </w:tr>
      <w:tr w:rsidR="005418F0" w:rsidRPr="00731B89" w14:paraId="0E21DEC1" w14:textId="77777777" w:rsidTr="00AA3CF3">
        <w:trPr>
          <w:trHeight w:val="454"/>
          <w:jc w:val="center"/>
        </w:trPr>
        <w:tc>
          <w:tcPr>
            <w:tcW w:w="3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6D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1B4F8" w14:textId="77777777" w:rsidR="005418F0" w:rsidRPr="00731B89" w:rsidRDefault="005418F0" w:rsidP="00F2488A">
            <w:pPr>
              <w:autoSpaceDE w:val="0"/>
              <w:autoSpaceDN w:val="0"/>
              <w:ind w:left="738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  <w:r w:rsidRPr="00731B89">
              <w:rPr>
                <w:rFonts w:ascii="Avenir Book" w:hAnsi="Avenir Book"/>
                <w:b/>
                <w:bCs/>
                <w:lang w:eastAsia="en-US"/>
              </w:rPr>
              <w:t xml:space="preserve">TOTAL 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D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83402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  <w:r w:rsidRPr="00731B89">
              <w:rPr>
                <w:rFonts w:ascii="Avenir Book" w:hAnsi="Avenir Book"/>
                <w:b/>
                <w:bCs/>
                <w:lang w:eastAsia="en-US"/>
              </w:rPr>
              <w:fldChar w:fldCharType="begin"/>
            </w:r>
            <w:r w:rsidRPr="00731B89">
              <w:rPr>
                <w:rFonts w:ascii="Avenir Book" w:hAnsi="Avenir Book"/>
                <w:b/>
                <w:bCs/>
                <w:lang w:eastAsia="en-US"/>
              </w:rPr>
              <w:instrText xml:space="preserve"> =SUM(ABOVE) </w:instrText>
            </w:r>
            <w:r w:rsidRPr="00731B89">
              <w:rPr>
                <w:rFonts w:ascii="Avenir Book" w:hAnsi="Avenir Book"/>
                <w:b/>
                <w:bCs/>
                <w:lang w:eastAsia="en-US"/>
              </w:rPr>
              <w:fldChar w:fldCharType="separate"/>
            </w:r>
            <w:r w:rsidRPr="00731B89">
              <w:rPr>
                <w:rFonts w:ascii="Avenir Book" w:hAnsi="Avenir Book"/>
                <w:b/>
                <w:bCs/>
                <w:noProof/>
                <w:lang w:eastAsia="en-US"/>
              </w:rPr>
              <w:t>0</w:t>
            </w:r>
            <w:r w:rsidRPr="00731B89">
              <w:rPr>
                <w:rFonts w:ascii="Avenir Book" w:hAnsi="Avenir Book"/>
                <w:b/>
                <w:bCs/>
                <w:lang w:eastAsia="en-US"/>
              </w:rPr>
              <w:fldChar w:fldCharType="end"/>
            </w:r>
            <w:r w:rsidRPr="00731B89">
              <w:rPr>
                <w:rFonts w:ascii="Avenir Book" w:hAnsi="Avenir Book"/>
                <w:b/>
                <w:bCs/>
                <w:lang w:eastAsia="en-US"/>
              </w:rPr>
              <w:t xml:space="preserve"> €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D959"/>
            <w:vAlign w:val="center"/>
          </w:tcPr>
          <w:p w14:paraId="3270071F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  <w:r w:rsidRPr="00731B89">
              <w:rPr>
                <w:rFonts w:ascii="Avenir Book" w:hAnsi="Avenir Book"/>
                <w:b/>
                <w:bCs/>
                <w:lang w:eastAsia="en-US"/>
              </w:rPr>
              <w:fldChar w:fldCharType="begin"/>
            </w:r>
            <w:r w:rsidRPr="00731B89">
              <w:rPr>
                <w:rFonts w:ascii="Avenir Book" w:hAnsi="Avenir Book"/>
                <w:b/>
                <w:bCs/>
                <w:lang w:eastAsia="en-US"/>
              </w:rPr>
              <w:instrText xml:space="preserve"> =SUM(ABOVE) </w:instrText>
            </w:r>
            <w:r w:rsidRPr="00731B89">
              <w:rPr>
                <w:rFonts w:ascii="Avenir Book" w:hAnsi="Avenir Book"/>
                <w:b/>
                <w:bCs/>
                <w:lang w:eastAsia="en-US"/>
              </w:rPr>
              <w:fldChar w:fldCharType="separate"/>
            </w:r>
            <w:r w:rsidRPr="00731B89">
              <w:rPr>
                <w:rFonts w:ascii="Avenir Book" w:hAnsi="Avenir Book"/>
                <w:b/>
                <w:bCs/>
                <w:noProof/>
                <w:lang w:eastAsia="en-US"/>
              </w:rPr>
              <w:t>0</w:t>
            </w:r>
            <w:r w:rsidRPr="00731B89">
              <w:rPr>
                <w:rFonts w:ascii="Avenir Book" w:hAnsi="Avenir Book"/>
                <w:b/>
                <w:bCs/>
                <w:lang w:eastAsia="en-US"/>
              </w:rPr>
              <w:fldChar w:fldCharType="end"/>
            </w:r>
            <w:r w:rsidRPr="00731B89">
              <w:rPr>
                <w:rFonts w:ascii="Avenir Book" w:hAnsi="Avenir Book"/>
                <w:b/>
                <w:bCs/>
                <w:lang w:eastAsia="en-US"/>
              </w:rPr>
              <w:t xml:space="preserve"> €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D959"/>
            <w:vAlign w:val="center"/>
          </w:tcPr>
          <w:p w14:paraId="0ECDF44D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</w:p>
        </w:tc>
      </w:tr>
    </w:tbl>
    <w:p w14:paraId="34169517" w14:textId="77777777" w:rsidR="005418F0" w:rsidRDefault="005418F0" w:rsidP="00AC55F6">
      <w:pPr>
        <w:rPr>
          <w:rFonts w:ascii="Avenir Book" w:hAnsi="Avenir Book"/>
        </w:rPr>
      </w:pPr>
    </w:p>
    <w:p w14:paraId="32EA8EA2" w14:textId="77777777" w:rsidR="005418F0" w:rsidRDefault="005418F0" w:rsidP="00AC55F6">
      <w:pPr>
        <w:rPr>
          <w:rFonts w:ascii="Avenir Book" w:hAnsi="Avenir Book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2090"/>
        <w:gridCol w:w="1678"/>
        <w:gridCol w:w="2155"/>
      </w:tblGrid>
      <w:tr w:rsidR="005418F0" w:rsidRPr="00731B89" w14:paraId="4DFC5BE4" w14:textId="77777777" w:rsidTr="005418F0">
        <w:trPr>
          <w:trHeight w:val="454"/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8AE87" w14:textId="5C834EC1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  <w:r w:rsidRPr="00731B89">
              <w:rPr>
                <w:rFonts w:ascii="Avenir Book" w:hAnsi="Avenir Book"/>
                <w:b/>
                <w:bCs/>
                <w:lang w:eastAsia="en-US"/>
              </w:rPr>
              <w:t>TABLEAU DE CHARGES</w:t>
            </w:r>
            <w:r>
              <w:rPr>
                <w:rFonts w:ascii="Avenir Book" w:hAnsi="Avenir Book"/>
                <w:b/>
                <w:bCs/>
                <w:lang w:eastAsia="en-US"/>
              </w:rPr>
              <w:t xml:space="preserve"> ENFANTS</w:t>
            </w:r>
          </w:p>
        </w:tc>
      </w:tr>
      <w:tr w:rsidR="005418F0" w:rsidRPr="00731B89" w14:paraId="513493FE" w14:textId="77777777" w:rsidTr="005418F0">
        <w:trPr>
          <w:trHeight w:val="45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146A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  <w:r w:rsidRPr="00731B89">
              <w:rPr>
                <w:rFonts w:ascii="Avenir Book" w:hAnsi="Avenir Book"/>
                <w:b/>
                <w:bCs/>
                <w:lang w:eastAsia="en-US"/>
              </w:rPr>
              <w:t>Poste de dépense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177F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  <w:r w:rsidRPr="00731B89">
              <w:rPr>
                <w:rFonts w:ascii="Avenir Book" w:hAnsi="Avenir Book"/>
                <w:b/>
                <w:bCs/>
                <w:lang w:eastAsia="en-US"/>
              </w:rPr>
              <w:t>Total annuel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C600B" w14:textId="77777777" w:rsidR="005418F0" w:rsidRPr="00731B89" w:rsidRDefault="005418F0" w:rsidP="00F2488A">
            <w:pPr>
              <w:tabs>
                <w:tab w:val="left" w:pos="1336"/>
              </w:tabs>
              <w:autoSpaceDE w:val="0"/>
              <w:autoSpaceDN w:val="0"/>
              <w:spacing w:line="276" w:lineRule="auto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  <w:r w:rsidRPr="00731B89">
              <w:rPr>
                <w:rFonts w:ascii="Avenir Book" w:hAnsi="Avenir Book"/>
                <w:b/>
                <w:bCs/>
                <w:lang w:eastAsia="en-US"/>
              </w:rPr>
              <w:t>Total mensuel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D57F8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  <w:r w:rsidRPr="00731B89">
              <w:rPr>
                <w:rFonts w:ascii="Avenir Book" w:hAnsi="Avenir Book"/>
                <w:b/>
                <w:bCs/>
                <w:lang w:eastAsia="en-US"/>
              </w:rPr>
              <w:t>Justificatif</w:t>
            </w:r>
          </w:p>
        </w:tc>
      </w:tr>
      <w:tr w:rsidR="005418F0" w:rsidRPr="00731B89" w14:paraId="7CC7A4F6" w14:textId="77777777" w:rsidTr="005418F0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EB168" w14:textId="73A4A699" w:rsidR="005418F0" w:rsidRPr="00731B89" w:rsidRDefault="005418F0" w:rsidP="005418F0">
            <w:pPr>
              <w:pStyle w:val="Paragraphedeliste"/>
              <w:autoSpaceDE w:val="0"/>
              <w:autoSpaceDN w:val="0"/>
              <w:ind w:left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Courses alimentaires</w:t>
            </w:r>
            <w:r>
              <w:rPr>
                <w:rFonts w:ascii="Avenir Book" w:hAnsi="Avenir Book"/>
                <w:lang w:eastAsia="en-US"/>
              </w:rPr>
              <w:t xml:space="preserve"> (part enfants estimée)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8D173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80D8F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CE630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Moyenne</w:t>
            </w:r>
          </w:p>
        </w:tc>
      </w:tr>
      <w:tr w:rsidR="005418F0" w:rsidRPr="00731B89" w14:paraId="50E0658B" w14:textId="77777777" w:rsidTr="005418F0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764B" w14:textId="77777777" w:rsidR="005418F0" w:rsidRPr="00731B89" w:rsidRDefault="005418F0" w:rsidP="005418F0">
            <w:pPr>
              <w:pStyle w:val="Paragraphedeliste"/>
              <w:autoSpaceDE w:val="0"/>
              <w:autoSpaceDN w:val="0"/>
              <w:ind w:left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Frais de transport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D7B7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E515C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41402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Justificatif NAVIGO ou autre</w:t>
            </w:r>
          </w:p>
        </w:tc>
      </w:tr>
      <w:tr w:rsidR="005418F0" w:rsidRPr="00731B89" w14:paraId="582E7662" w14:textId="77777777" w:rsidTr="005418F0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47703" w14:textId="5A60EF6B" w:rsidR="005418F0" w:rsidRPr="00731B89" w:rsidRDefault="005418F0" w:rsidP="005418F0">
            <w:pPr>
              <w:autoSpaceDE w:val="0"/>
              <w:autoSpaceDN w:val="0"/>
              <w:jc w:val="center"/>
              <w:rPr>
                <w:rFonts w:ascii="Avenir Book" w:hAnsi="Avenir Book"/>
              </w:rPr>
            </w:pPr>
            <w:r w:rsidRPr="00731B89">
              <w:rPr>
                <w:rFonts w:ascii="Avenir Book" w:hAnsi="Avenir Book"/>
              </w:rPr>
              <w:t>Habillement</w:t>
            </w:r>
            <w:r>
              <w:rPr>
                <w:rFonts w:ascii="Avenir Book" w:hAnsi="Avenir Book"/>
              </w:rPr>
              <w:t xml:space="preserve"> enfants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68F0B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</w:rPr>
            </w:pPr>
            <w:r w:rsidRPr="00731B89">
              <w:rPr>
                <w:rFonts w:ascii="Avenir Book" w:hAnsi="Avenir Book"/>
              </w:rPr>
              <w:t>€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A9ADA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3486D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Moyenne</w:t>
            </w:r>
          </w:p>
        </w:tc>
      </w:tr>
      <w:tr w:rsidR="005418F0" w:rsidRPr="00731B89" w14:paraId="26755E56" w14:textId="77777777" w:rsidTr="005418F0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076F4" w14:textId="77777777" w:rsidR="005418F0" w:rsidRPr="00731B89" w:rsidRDefault="005418F0" w:rsidP="005418F0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Frais de garde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030F4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2D0F7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u w:val="single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762C8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</w:p>
        </w:tc>
      </w:tr>
      <w:tr w:rsidR="005418F0" w:rsidRPr="00731B89" w14:paraId="4873F149" w14:textId="77777777" w:rsidTr="005418F0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ABA4" w14:textId="3776063F" w:rsidR="005418F0" w:rsidRPr="00731B89" w:rsidRDefault="005418F0" w:rsidP="005418F0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Frais de cantine et de garderie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88C44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9F6CD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DF81B" w14:textId="49C71A3B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Factures</w:t>
            </w:r>
          </w:p>
        </w:tc>
      </w:tr>
      <w:tr w:rsidR="005418F0" w:rsidRPr="00731B89" w14:paraId="3D914543" w14:textId="77777777" w:rsidTr="005418F0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0CE3F" w14:textId="46C580F1" w:rsidR="005418F0" w:rsidRPr="00731B89" w:rsidRDefault="005418F0" w:rsidP="005418F0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Frais de santé non remboursés</w:t>
            </w:r>
            <w:r>
              <w:rPr>
                <w:rFonts w:ascii="Avenir Book" w:hAnsi="Avenir Book"/>
                <w:lang w:eastAsia="en-US"/>
              </w:rPr>
              <w:t xml:space="preserve"> enfants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5241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15BC2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9FAA5" w14:textId="7ACDD883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Factures, etc</w:t>
            </w:r>
            <w:r w:rsidR="007D7B49">
              <w:rPr>
                <w:rFonts w:ascii="Avenir Book" w:hAnsi="Avenir Book"/>
                <w:lang w:eastAsia="en-US"/>
              </w:rPr>
              <w:t>.</w:t>
            </w:r>
          </w:p>
        </w:tc>
      </w:tr>
      <w:tr w:rsidR="005418F0" w:rsidRPr="00731B89" w14:paraId="3E08EC5B" w14:textId="77777777" w:rsidTr="005418F0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7392C" w14:textId="57FF7160" w:rsidR="005418F0" w:rsidRDefault="005418F0" w:rsidP="005418F0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Frais de suivi psychologique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9178A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8D8B5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E6DD8" w14:textId="2F645900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Factures, attestation du praticien</w:t>
            </w:r>
          </w:p>
        </w:tc>
      </w:tr>
      <w:tr w:rsidR="005418F0" w:rsidRPr="00731B89" w14:paraId="2AF2B929" w14:textId="77777777" w:rsidTr="005418F0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63F3" w14:textId="501B4CD9" w:rsidR="005418F0" w:rsidRDefault="005418F0" w:rsidP="005418F0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Abonnement téléphone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19D9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278FD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875FA" w14:textId="1CD15068" w:rsidR="005418F0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Facture</w:t>
            </w:r>
          </w:p>
        </w:tc>
      </w:tr>
      <w:tr w:rsidR="005418F0" w:rsidRPr="00731B89" w14:paraId="6357FB16" w14:textId="77777777" w:rsidTr="005418F0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0EBC" w14:textId="5ED718FF" w:rsidR="005418F0" w:rsidRDefault="005418F0" w:rsidP="005418F0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Autres abonnements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731DD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0D6E3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06FA5" w14:textId="67BA8D99" w:rsidR="005418F0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Facture</w:t>
            </w:r>
          </w:p>
        </w:tc>
      </w:tr>
      <w:tr w:rsidR="005418F0" w:rsidRPr="00731B89" w14:paraId="5C48A1C4" w14:textId="77777777" w:rsidTr="005418F0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F376" w14:textId="07C07304" w:rsidR="005418F0" w:rsidRPr="00731B89" w:rsidRDefault="005418F0" w:rsidP="005418F0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Frais de loisirs ponctuels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A9A5B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08081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 w:rsidRPr="00731B89">
              <w:rPr>
                <w:rFonts w:ascii="Avenir Book" w:hAnsi="Avenir Book"/>
                <w:lang w:eastAsia="en-US"/>
              </w:rPr>
              <w:t>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EC0D7" w14:textId="70050010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Moyenne</w:t>
            </w:r>
          </w:p>
        </w:tc>
      </w:tr>
      <w:tr w:rsidR="005418F0" w:rsidRPr="00731B89" w14:paraId="479C2E6F" w14:textId="77777777" w:rsidTr="005418F0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693C" w14:textId="4958CECA" w:rsidR="005418F0" w:rsidRDefault="005418F0" w:rsidP="005418F0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Frais de scolarité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DD77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100AF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42D56" w14:textId="4510A10A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Facture</w:t>
            </w:r>
          </w:p>
        </w:tc>
      </w:tr>
      <w:tr w:rsidR="005418F0" w:rsidRPr="00731B89" w14:paraId="309A6E3A" w14:textId="77777777" w:rsidTr="005418F0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4DF2A" w14:textId="20A3F665" w:rsidR="005418F0" w:rsidRDefault="005418F0" w:rsidP="005418F0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Frais d’activités extra-scolaires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F3B8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FD327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45C02" w14:textId="5654A165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Factures</w:t>
            </w:r>
          </w:p>
        </w:tc>
      </w:tr>
      <w:tr w:rsidR="005418F0" w:rsidRPr="00731B89" w14:paraId="2C916F2E" w14:textId="77777777" w:rsidTr="005418F0">
        <w:trPr>
          <w:trHeight w:val="454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6ED5" w14:textId="586D314B" w:rsidR="005418F0" w:rsidRDefault="005418F0" w:rsidP="005418F0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Frais spécifiques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0B980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907FD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4605C" w14:textId="32970E2F" w:rsidR="005418F0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lang w:eastAsia="en-US"/>
              </w:rPr>
            </w:pPr>
            <w:r>
              <w:rPr>
                <w:rFonts w:ascii="Avenir Book" w:hAnsi="Avenir Book"/>
                <w:lang w:eastAsia="en-US"/>
              </w:rPr>
              <w:t>Factures</w:t>
            </w:r>
          </w:p>
        </w:tc>
      </w:tr>
      <w:tr w:rsidR="005418F0" w:rsidRPr="00731B89" w14:paraId="1298DD13" w14:textId="77777777" w:rsidTr="005418F0">
        <w:trPr>
          <w:trHeight w:val="454"/>
          <w:jc w:val="center"/>
        </w:trPr>
        <w:tc>
          <w:tcPr>
            <w:tcW w:w="3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6D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2B5BD" w14:textId="77777777" w:rsidR="005418F0" w:rsidRPr="00731B89" w:rsidRDefault="005418F0" w:rsidP="00F2488A">
            <w:pPr>
              <w:autoSpaceDE w:val="0"/>
              <w:autoSpaceDN w:val="0"/>
              <w:ind w:left="738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  <w:r w:rsidRPr="00731B89">
              <w:rPr>
                <w:rFonts w:ascii="Avenir Book" w:hAnsi="Avenir Book"/>
                <w:b/>
                <w:bCs/>
                <w:lang w:eastAsia="en-US"/>
              </w:rPr>
              <w:t xml:space="preserve">TOTAL 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D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3162F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  <w:r w:rsidRPr="00731B89">
              <w:rPr>
                <w:rFonts w:ascii="Avenir Book" w:hAnsi="Avenir Book"/>
                <w:b/>
                <w:bCs/>
                <w:lang w:eastAsia="en-US"/>
              </w:rPr>
              <w:fldChar w:fldCharType="begin"/>
            </w:r>
            <w:r w:rsidRPr="00731B89">
              <w:rPr>
                <w:rFonts w:ascii="Avenir Book" w:hAnsi="Avenir Book"/>
                <w:b/>
                <w:bCs/>
                <w:lang w:eastAsia="en-US"/>
              </w:rPr>
              <w:instrText xml:space="preserve"> =SUM(ABOVE) </w:instrText>
            </w:r>
            <w:r w:rsidRPr="00731B89">
              <w:rPr>
                <w:rFonts w:ascii="Avenir Book" w:hAnsi="Avenir Book"/>
                <w:b/>
                <w:bCs/>
                <w:lang w:eastAsia="en-US"/>
              </w:rPr>
              <w:fldChar w:fldCharType="separate"/>
            </w:r>
            <w:r w:rsidRPr="00731B89">
              <w:rPr>
                <w:rFonts w:ascii="Avenir Book" w:hAnsi="Avenir Book"/>
                <w:b/>
                <w:bCs/>
                <w:noProof/>
                <w:lang w:eastAsia="en-US"/>
              </w:rPr>
              <w:t>0</w:t>
            </w:r>
            <w:r w:rsidRPr="00731B89">
              <w:rPr>
                <w:rFonts w:ascii="Avenir Book" w:hAnsi="Avenir Book"/>
                <w:b/>
                <w:bCs/>
                <w:lang w:eastAsia="en-US"/>
              </w:rPr>
              <w:fldChar w:fldCharType="end"/>
            </w:r>
            <w:r w:rsidRPr="00731B89">
              <w:rPr>
                <w:rFonts w:ascii="Avenir Book" w:hAnsi="Avenir Book"/>
                <w:b/>
                <w:bCs/>
                <w:lang w:eastAsia="en-US"/>
              </w:rPr>
              <w:t xml:space="preserve"> €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D959"/>
            <w:vAlign w:val="center"/>
          </w:tcPr>
          <w:p w14:paraId="2166F2F3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  <w:r w:rsidRPr="00731B89">
              <w:rPr>
                <w:rFonts w:ascii="Avenir Book" w:hAnsi="Avenir Book"/>
                <w:b/>
                <w:bCs/>
                <w:lang w:eastAsia="en-US"/>
              </w:rPr>
              <w:fldChar w:fldCharType="begin"/>
            </w:r>
            <w:r w:rsidRPr="00731B89">
              <w:rPr>
                <w:rFonts w:ascii="Avenir Book" w:hAnsi="Avenir Book"/>
                <w:b/>
                <w:bCs/>
                <w:lang w:eastAsia="en-US"/>
              </w:rPr>
              <w:instrText xml:space="preserve"> =SUM(ABOVE) </w:instrText>
            </w:r>
            <w:r w:rsidRPr="00731B89">
              <w:rPr>
                <w:rFonts w:ascii="Avenir Book" w:hAnsi="Avenir Book"/>
                <w:b/>
                <w:bCs/>
                <w:lang w:eastAsia="en-US"/>
              </w:rPr>
              <w:fldChar w:fldCharType="separate"/>
            </w:r>
            <w:r w:rsidRPr="00731B89">
              <w:rPr>
                <w:rFonts w:ascii="Avenir Book" w:hAnsi="Avenir Book"/>
                <w:b/>
                <w:bCs/>
                <w:noProof/>
                <w:lang w:eastAsia="en-US"/>
              </w:rPr>
              <w:t>0</w:t>
            </w:r>
            <w:r w:rsidRPr="00731B89">
              <w:rPr>
                <w:rFonts w:ascii="Avenir Book" w:hAnsi="Avenir Book"/>
                <w:b/>
                <w:bCs/>
                <w:lang w:eastAsia="en-US"/>
              </w:rPr>
              <w:fldChar w:fldCharType="end"/>
            </w:r>
            <w:r w:rsidRPr="00731B89">
              <w:rPr>
                <w:rFonts w:ascii="Avenir Book" w:hAnsi="Avenir Book"/>
                <w:b/>
                <w:bCs/>
                <w:lang w:eastAsia="en-US"/>
              </w:rPr>
              <w:t xml:space="preserve"> €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D959"/>
            <w:vAlign w:val="center"/>
          </w:tcPr>
          <w:p w14:paraId="05832115" w14:textId="77777777" w:rsidR="005418F0" w:rsidRPr="00731B89" w:rsidRDefault="005418F0" w:rsidP="00F2488A">
            <w:pPr>
              <w:autoSpaceDE w:val="0"/>
              <w:autoSpaceDN w:val="0"/>
              <w:jc w:val="center"/>
              <w:rPr>
                <w:rFonts w:ascii="Avenir Book" w:hAnsi="Avenir Book"/>
                <w:b/>
                <w:bCs/>
                <w:lang w:eastAsia="en-US"/>
              </w:rPr>
            </w:pPr>
          </w:p>
        </w:tc>
      </w:tr>
    </w:tbl>
    <w:p w14:paraId="11499724" w14:textId="77777777" w:rsidR="005418F0" w:rsidRPr="00731B89" w:rsidRDefault="005418F0" w:rsidP="00AC55F6">
      <w:pPr>
        <w:rPr>
          <w:rFonts w:ascii="Avenir Book" w:hAnsi="Avenir Book"/>
        </w:rPr>
      </w:pPr>
    </w:p>
    <w:sectPr w:rsidR="005418F0" w:rsidRPr="00731B89" w:rsidSect="00B200FC">
      <w:pgSz w:w="11906" w:h="16838"/>
      <w:pgMar w:top="844" w:right="1417" w:bottom="11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43C7" w14:textId="77777777" w:rsidR="00AC0A54" w:rsidRDefault="00AC0A54" w:rsidP="005418F0">
      <w:r>
        <w:separator/>
      </w:r>
    </w:p>
  </w:endnote>
  <w:endnote w:type="continuationSeparator" w:id="0">
    <w:p w14:paraId="24F2DEE2" w14:textId="77777777" w:rsidR="00AC0A54" w:rsidRDefault="00AC0A54" w:rsidP="0054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14BF" w14:textId="77777777" w:rsidR="00AC0A54" w:rsidRDefault="00AC0A54" w:rsidP="005418F0">
      <w:r>
        <w:separator/>
      </w:r>
    </w:p>
  </w:footnote>
  <w:footnote w:type="continuationSeparator" w:id="0">
    <w:p w14:paraId="1E3BD4C8" w14:textId="77777777" w:rsidR="00AC0A54" w:rsidRDefault="00AC0A54" w:rsidP="00541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137A"/>
    <w:multiLevelType w:val="hybridMultilevel"/>
    <w:tmpl w:val="F39AE674"/>
    <w:lvl w:ilvl="0" w:tplc="BF56DB20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E4FA6"/>
    <w:multiLevelType w:val="hybridMultilevel"/>
    <w:tmpl w:val="48F2D37A"/>
    <w:lvl w:ilvl="0" w:tplc="F3C459A4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393833">
    <w:abstractNumId w:val="1"/>
  </w:num>
  <w:num w:numId="2" w16cid:durableId="6600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E0"/>
    <w:rsid w:val="0009186A"/>
    <w:rsid w:val="000A3A4E"/>
    <w:rsid w:val="000C4DCA"/>
    <w:rsid w:val="000E3E33"/>
    <w:rsid w:val="00126CA8"/>
    <w:rsid w:val="00215FEB"/>
    <w:rsid w:val="00295EAE"/>
    <w:rsid w:val="003D6911"/>
    <w:rsid w:val="005418F0"/>
    <w:rsid w:val="00541D9A"/>
    <w:rsid w:val="005C595B"/>
    <w:rsid w:val="005D5B02"/>
    <w:rsid w:val="00613E60"/>
    <w:rsid w:val="0069738F"/>
    <w:rsid w:val="006A1A55"/>
    <w:rsid w:val="00713700"/>
    <w:rsid w:val="00731B89"/>
    <w:rsid w:val="00731DAE"/>
    <w:rsid w:val="00735534"/>
    <w:rsid w:val="0079498A"/>
    <w:rsid w:val="00796358"/>
    <w:rsid w:val="007A4BBF"/>
    <w:rsid w:val="007D7B49"/>
    <w:rsid w:val="008E5A39"/>
    <w:rsid w:val="00907FA3"/>
    <w:rsid w:val="009F5E67"/>
    <w:rsid w:val="00A538E0"/>
    <w:rsid w:val="00AA215E"/>
    <w:rsid w:val="00AA3CF3"/>
    <w:rsid w:val="00AC0A54"/>
    <w:rsid w:val="00AC0C8A"/>
    <w:rsid w:val="00AC55F6"/>
    <w:rsid w:val="00AD4D8A"/>
    <w:rsid w:val="00B200FC"/>
    <w:rsid w:val="00BF387C"/>
    <w:rsid w:val="00D3736F"/>
    <w:rsid w:val="00D54C76"/>
    <w:rsid w:val="00DC0569"/>
    <w:rsid w:val="00DD7C08"/>
    <w:rsid w:val="00E534AD"/>
    <w:rsid w:val="00FB0A80"/>
    <w:rsid w:val="00F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84F8"/>
  <w15:chartTrackingRefBased/>
  <w15:docId w15:val="{DB460F05-06BD-C84C-8F2D-BBDD02A5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5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AC55F6"/>
    <w:pPr>
      <w:ind w:left="708"/>
    </w:pPr>
    <w:rPr>
      <w:szCs w:val="20"/>
    </w:rPr>
  </w:style>
  <w:style w:type="character" w:customStyle="1" w:styleId="ParagraphedelisteCar">
    <w:name w:val="Paragraphe de liste Car"/>
    <w:link w:val="Paragraphedeliste"/>
    <w:uiPriority w:val="34"/>
    <w:locked/>
    <w:rsid w:val="00AC55F6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418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18F0"/>
    <w:rPr>
      <w:rFonts w:ascii="Times New Roman" w:eastAsia="Times New Roman" w:hAnsi="Times New Roman" w:cs="Times New Roman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18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18F0"/>
    <w:rPr>
      <w:rFonts w:ascii="Times New Roman" w:eastAsia="Times New Roman" w:hAnsi="Times New Roman" w:cs="Times New Roman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nabojko/Desktop/&#128105;&#127996;&#8205;&#9878;&#65039;%20AVOCATE/2.%20MES%20MODELES/JAF/PIECES%20CLIENTS/-%20TABLEAU%20DE%20CHARG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DE83-5FC7-44EC-B5CB-50CEC601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 TABLEAU DE CHARGES.dotx</Template>
  <TotalTime>34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Bojko Léna</cp:lastModifiedBy>
  <cp:revision>13</cp:revision>
  <dcterms:created xsi:type="dcterms:W3CDTF">2022-07-12T22:07:00Z</dcterms:created>
  <dcterms:modified xsi:type="dcterms:W3CDTF">2025-01-26T18:30:00Z</dcterms:modified>
</cp:coreProperties>
</file>